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2018年泰达街道政务公开重点工作任务分解表</w:t>
      </w:r>
    </w:p>
    <w:tbl>
      <w:tblPr>
        <w:tblStyle w:val="3"/>
        <w:tblpPr w:leftFromText="180" w:rightFromText="180" w:vertAnchor="text" w:horzAnchor="page" w:tblpX="1180" w:tblpY="637"/>
        <w:tblOverlap w:val="never"/>
        <w:tblW w:w="14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580"/>
        <w:gridCol w:w="5445"/>
        <w:gridCol w:w="1650"/>
        <w:gridCol w:w="208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工作要点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泰达街道基本情况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街道简介、主要职责、领导信息、内设机构及社区范围。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党政综合办公室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公示公告及规范性文件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以泰达街道工委、办事处、社会管理委员会名义对外发布的公示公告及政府规范性文件。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党政综合办公室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人事任免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泰达街道机关及下属事业单位人事任免情况。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总结计划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泰达街道年度总结与计划。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党政综合办公室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2018年财政预算、决算情况。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按新区部署及时公开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除已移交的行政许可事项以外的许可及非许可事项，包括依据、条件、数量、程序、期限以及需要提交的全部材料目录。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重大项目建设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重大建设项目的审批、核准、备案结果。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新闻媒体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义务教育招生入学政策，包括招生范围、条件、学校情况、招生结果等；针对部分适龄儿童或少年延缓入学、休学或自行实施义务教育等特殊需求，做好政策解读工作。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新闻媒体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文化教育事业发展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行卫生计生重大民生决策事项民意调查制度。做好医疗机构院务公开工作，指导区属公立医疗机构公开常规医疗服务价格、常用药品和主要医用耗材价格信息。推进医德医风建设，建立违规违纪问题处理结果公开机制，改善群众就医感受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新闻媒体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健康事业发展办公室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民政救助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低保、低收入家庭救助、特困人员救助供养、医疗救助、临时救助等信息公开。落实社会救助对象公示制度，对申请城乡低保、低收入家庭救助、特困人员救助供养的家庭在社区服务中心相关公开栏进行公示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每半年一次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社区服务中心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社区服务办公室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慈善事业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社会捐助款物的管理、使用及分配情况。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每半年一次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社区服务办公室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突发事件处置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突发公共事件应急预案，预警信息及处理情况。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人大政协提案办理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对涉及公共利益、社会广泛关注的建议提案，要公开答复全文，及时回应关切。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滨海新区政务网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-420" w:leftChars="-2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25388"/>
    <w:rsid w:val="51425388"/>
    <w:rsid w:val="6D535020"/>
    <w:rsid w:val="7A5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2018-07-31T09:46:00Z</dcterms:created>
  <dc:creator>user</dc:creator>
  <cp:lastModifiedBy>user</cp:lastModifiedBy>
  <dcterms:modified xsi:type="dcterms:W3CDTF">2018-07-31T09:47:44Z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